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ED" w:rsidRDefault="005A0246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-106070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967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ED"/>
    <w:rsid w:val="005967ED"/>
    <w:rsid w:val="005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F4C0E-760D-430D-8A27-3B406F8A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8E6F899D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KM_C554e-20230831152454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KM_C554e-20230831152454</dc:title>
  <dc:subject/>
  <dc:creator>Marcy Rock</dc:creator>
  <cp:keywords/>
  <cp:lastModifiedBy>Marcy Rock</cp:lastModifiedBy>
  <cp:revision>2</cp:revision>
  <dcterms:created xsi:type="dcterms:W3CDTF">2023-08-31T20:04:00Z</dcterms:created>
  <dcterms:modified xsi:type="dcterms:W3CDTF">2023-08-31T20:04:00Z</dcterms:modified>
</cp:coreProperties>
</file>